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A65B75" w14:paraId="03C3B78C" w14:textId="77777777" w:rsidTr="003C3C0C">
        <w:trPr>
          <w:cantSplit/>
          <w:trHeight w:val="960"/>
        </w:trPr>
        <w:tc>
          <w:tcPr>
            <w:tcW w:w="3024" w:type="dxa"/>
          </w:tcPr>
          <w:p w14:paraId="03C3B782" w14:textId="77777777" w:rsidR="00A65B75" w:rsidRDefault="003A1A37" w:rsidP="003C3C0C">
            <w:pPr>
              <w:rPr>
                <w:rFonts w:ascii="Arial" w:hAnsi="Arial"/>
                <w:noProof/>
                <w:sz w:val="16"/>
                <w:highlight w:val="yellow"/>
              </w:rPr>
            </w:pPr>
            <w:r>
              <w:rPr>
                <w:rFonts w:ascii="Arial" w:hAnsi="Arial"/>
                <w:noProof/>
                <w:sz w:val="16"/>
                <w:highlight w:val="yellow"/>
              </w:rPr>
              <w:object w:dxaOrig="1440" w:dyaOrig="1440" w14:anchorId="03C3B7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2057" DrawAspect="Content" ObjectID="_1797672405" r:id="rId12"/>
              </w:object>
            </w:r>
            <w:r w:rsidR="00A65B75">
              <w:rPr>
                <w:rFonts w:ascii="Arial" w:hAnsi="Arial"/>
                <w:noProof/>
                <w:sz w:val="16"/>
                <w:highlight w:val="yellow"/>
              </w:rPr>
              <w:t>Commander</w:t>
            </w:r>
          </w:p>
          <w:p w14:paraId="03C3B783" w14:textId="77777777" w:rsidR="00A65B75" w:rsidRDefault="00A65B75" w:rsidP="003C3C0C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  <w:highlight w:val="yellow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  <w:highlight w:val="yellow"/>
              </w:rPr>
              <w:t xml:space="preserve"> Coast Guard</w:t>
            </w:r>
          </w:p>
          <w:p w14:paraId="03C3B784" w14:textId="77777777" w:rsidR="00A65B75" w:rsidRDefault="00A65B75" w:rsidP="003C3C0C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highlight w:val="yellow"/>
              </w:rPr>
              <w:t>Unit Name</w:t>
            </w:r>
          </w:p>
          <w:p w14:paraId="03C3B785" w14:textId="77777777" w:rsidR="00A65B75" w:rsidRDefault="00A65B75" w:rsidP="003C3C0C">
            <w:pPr>
              <w:rPr>
                <w:rFonts w:ascii="Arial" w:hAnsi="Arial"/>
                <w:sz w:val="16"/>
              </w:rPr>
            </w:pPr>
          </w:p>
        </w:tc>
        <w:tc>
          <w:tcPr>
            <w:tcW w:w="2635" w:type="dxa"/>
          </w:tcPr>
          <w:p w14:paraId="0C5EACA5" w14:textId="77777777" w:rsidR="000F7BA6" w:rsidRDefault="000F7BA6" w:rsidP="000F7BA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  <w:highlight w:val="yellow"/>
              </w:rPr>
              <w:t>Unit Address</w:t>
            </w:r>
          </w:p>
          <w:p w14:paraId="2711FCFA" w14:textId="77777777" w:rsidR="000F7BA6" w:rsidRPr="002540EA" w:rsidRDefault="000F7BA6" w:rsidP="000F7BA6">
            <w:pPr>
              <w:spacing w:line="16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540EA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Mail Stop XXXX</w:t>
            </w:r>
          </w:p>
          <w:p w14:paraId="7822BDC9" w14:textId="77777777" w:rsidR="000F7BA6" w:rsidRPr="002540EA" w:rsidRDefault="000F7BA6" w:rsidP="000F7BA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2540EA">
              <w:rPr>
                <w:rFonts w:ascii="Arial" w:hAnsi="Arial"/>
                <w:sz w:val="16"/>
                <w:highlight w:val="yellow"/>
              </w:rPr>
              <w:t>City, State  Zip</w:t>
            </w:r>
          </w:p>
          <w:p w14:paraId="67D7C659" w14:textId="77777777" w:rsidR="000F7BA6" w:rsidRPr="002540EA" w:rsidRDefault="000F7BA6" w:rsidP="000F7BA6">
            <w:pPr>
              <w:pStyle w:val="CM69"/>
              <w:ind w:right="360"/>
              <w:rPr>
                <w:color w:val="000000"/>
                <w:sz w:val="16"/>
                <w:szCs w:val="16"/>
              </w:rPr>
            </w:pPr>
            <w:r w:rsidRPr="002540EA">
              <w:rPr>
                <w:color w:val="000000"/>
                <w:sz w:val="16"/>
                <w:szCs w:val="16"/>
                <w:highlight w:val="yellow"/>
              </w:rPr>
              <w:t>Staff Symbol: CG-XXXX</w:t>
            </w:r>
          </w:p>
          <w:p w14:paraId="5BE127C3" w14:textId="77777777" w:rsidR="000F7BA6" w:rsidRDefault="000F7BA6" w:rsidP="000F7BA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  <w:highlight w:val="yellow"/>
              </w:rPr>
              <w:t>Phone: ((000) 000-0000</w:t>
            </w:r>
          </w:p>
          <w:p w14:paraId="03C3B788" w14:textId="2614F098" w:rsidR="00A65B75" w:rsidRDefault="00A65B75" w:rsidP="003C3C0C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</w:p>
          <w:p w14:paraId="03C3B789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03C3B78A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1812</w:t>
            </w:r>
          </w:p>
          <w:p w14:paraId="03C3B78B" w14:textId="5100C7BA" w:rsidR="00A65B75" w:rsidRDefault="000F7BA6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</w:t>
            </w:r>
            <w:proofErr w:type="spellStart"/>
            <w:r>
              <w:t>yyyy</w:t>
            </w:r>
            <w:proofErr w:type="spellEnd"/>
          </w:p>
        </w:tc>
      </w:tr>
    </w:tbl>
    <w:p w14:paraId="03C3B78D" w14:textId="77777777" w:rsidR="00A65B75" w:rsidRDefault="00A65B75" w:rsidP="00A65B75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03C3B78E" w14:textId="77777777" w:rsidR="00A65B75" w:rsidRDefault="00A65B75" w:rsidP="00A65B75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A65B75" w14:paraId="03C3B795" w14:textId="77777777" w:rsidTr="003C3C0C">
        <w:trPr>
          <w:trHeight w:val="558"/>
        </w:trPr>
        <w:tc>
          <w:tcPr>
            <w:tcW w:w="828" w:type="dxa"/>
          </w:tcPr>
          <w:p w14:paraId="03C3B78F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03C3B790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rPr>
                <w:highlight w:val="yellow"/>
              </w:rPr>
              <w:t>RATE First MI. Last,</w:t>
            </w:r>
            <w:r>
              <w:t xml:space="preserve"> </w:t>
            </w:r>
            <w:r>
              <w:rPr>
                <w:highlight w:val="yellow"/>
              </w:rPr>
              <w:t>EMPLID</w:t>
            </w:r>
          </w:p>
          <w:p w14:paraId="03C3B791" w14:textId="77777777" w:rsidR="00C0727E" w:rsidRDefault="00C0727E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C0727E">
              <w:rPr>
                <w:highlight w:val="yellow"/>
              </w:rPr>
              <w:t>Unit</w:t>
            </w:r>
          </w:p>
          <w:p w14:paraId="03C3B792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03C3B793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03C3B794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A65B75" w14:paraId="03C3B798" w14:textId="77777777" w:rsidTr="003C3C0C">
        <w:trPr>
          <w:trHeight w:val="306"/>
        </w:trPr>
        <w:tc>
          <w:tcPr>
            <w:tcW w:w="828" w:type="dxa"/>
          </w:tcPr>
          <w:p w14:paraId="03C3B796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03C3B797" w14:textId="77777777" w:rsidR="00A65B75" w:rsidRDefault="00A65B75" w:rsidP="002A50D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CG PSC-</w:t>
            </w:r>
            <w:r w:rsidR="002A50DA">
              <w:t>EPM</w:t>
            </w:r>
            <w:r>
              <w:t>-1</w:t>
            </w:r>
          </w:p>
        </w:tc>
      </w:tr>
      <w:tr w:rsidR="00A65B75" w14:paraId="03C3B79B" w14:textId="77777777" w:rsidTr="003C3C0C">
        <w:tc>
          <w:tcPr>
            <w:tcW w:w="828" w:type="dxa"/>
          </w:tcPr>
          <w:p w14:paraId="03C3B799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14:paraId="03C3B79A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CG </w:t>
            </w:r>
            <w:r>
              <w:rPr>
                <w:highlight w:val="yellow"/>
              </w:rPr>
              <w:t>Unit</w:t>
            </w:r>
          </w:p>
        </w:tc>
      </w:tr>
      <w:tr w:rsidR="00A65B75" w14:paraId="03C3B79E" w14:textId="77777777" w:rsidTr="003C3C0C">
        <w:tc>
          <w:tcPr>
            <w:tcW w:w="828" w:type="dxa"/>
          </w:tcPr>
          <w:p w14:paraId="03C3B79C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03C3B79D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SERVICE RETIREMENT REQUEST</w:t>
            </w:r>
            <w:r w:rsidR="00C0727E">
              <w:t xml:space="preserve"> IN LIEU OF ADMINISTRATIVE DISCHARGE (RILD)</w:t>
            </w:r>
          </w:p>
        </w:tc>
      </w:tr>
    </w:tbl>
    <w:p w14:paraId="03C3B79F" w14:textId="77777777" w:rsidR="00A65B75" w:rsidRDefault="00A65B75" w:rsidP="00A65B75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65B75" w14:paraId="03C3B7A2" w14:textId="77777777" w:rsidTr="003C3C0C">
        <w:tc>
          <w:tcPr>
            <w:tcW w:w="828" w:type="dxa"/>
          </w:tcPr>
          <w:p w14:paraId="03C3B7A0" w14:textId="77777777" w:rsidR="00A65B75" w:rsidRDefault="00A65B75" w:rsidP="003C3C0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Ref:</w:t>
            </w:r>
          </w:p>
        </w:tc>
        <w:tc>
          <w:tcPr>
            <w:tcW w:w="8748" w:type="dxa"/>
          </w:tcPr>
          <w:p w14:paraId="03C3B7A1" w14:textId="30612194" w:rsidR="00A65B75" w:rsidRDefault="00940BD0" w:rsidP="00EA1D25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Military Separations, COMDTINST 1000.4</w:t>
            </w:r>
            <w:r w:rsidR="00CC786C">
              <w:t>C</w:t>
            </w:r>
            <w:r w:rsidR="00EA1D25">
              <w:t xml:space="preserve"> (series)</w:t>
            </w:r>
            <w:r>
              <w:t xml:space="preserve">, Article </w:t>
            </w:r>
            <w:r w:rsidR="00CE63A7">
              <w:t>3</w:t>
            </w:r>
            <w:r w:rsidR="00A65B75">
              <w:t>.</w:t>
            </w:r>
            <w:r w:rsidR="00CE63A7">
              <w:t>J</w:t>
            </w:r>
            <w:r w:rsidR="00A65B75">
              <w:t>.1</w:t>
            </w:r>
          </w:p>
        </w:tc>
      </w:tr>
    </w:tbl>
    <w:p w14:paraId="03C3B7A3" w14:textId="77777777" w:rsidR="00A65B75" w:rsidRDefault="00A65B75" w:rsidP="00A65B75">
      <w:pPr>
        <w:pStyle w:val="HeaderInfo0"/>
        <w:spacing w:line="240" w:lineRule="exact"/>
      </w:pPr>
    </w:p>
    <w:p w14:paraId="03C3B7A4" w14:textId="77777777" w:rsidR="00846741" w:rsidRDefault="00A65B75" w:rsidP="00A65B75">
      <w:pPr>
        <w:pStyle w:val="OutlineBody"/>
        <w:numPr>
          <w:ilvl w:val="0"/>
          <w:numId w:val="5"/>
        </w:numPr>
      </w:pPr>
      <w:r>
        <w:t>I request</w:t>
      </w:r>
      <w:r w:rsidR="00846741">
        <w:t xml:space="preserve"> to retire in lieu of administrative discharge.</w:t>
      </w:r>
    </w:p>
    <w:p w14:paraId="03C3B7A5" w14:textId="77777777" w:rsidR="002A50DA" w:rsidRDefault="002A50DA" w:rsidP="00A65B75">
      <w:pPr>
        <w:pStyle w:val="OutlineBody"/>
        <w:numPr>
          <w:ilvl w:val="0"/>
          <w:numId w:val="5"/>
        </w:numPr>
      </w:pPr>
      <w:r>
        <w:t>I understand with this request I may not request a date to retire.  If</w:t>
      </w:r>
      <w:r w:rsidR="00FB2D5F">
        <w:t xml:space="preserve"> my request is</w:t>
      </w:r>
      <w:r>
        <w:t xml:space="preserve"> approved, CG PSC-EPM-1 will select the date for retirement.</w:t>
      </w:r>
    </w:p>
    <w:p w14:paraId="03C3B7A6" w14:textId="77777777" w:rsidR="00A65B75" w:rsidRDefault="00A65B75" w:rsidP="00A65B75">
      <w:pPr>
        <w:pStyle w:val="OutlineBody"/>
        <w:numPr>
          <w:ilvl w:val="0"/>
          <w:numId w:val="5"/>
        </w:numPr>
      </w:pPr>
      <w:r>
        <w:t xml:space="preserve">I understand if this request is approved, I will no longer be eligible for advancement and </w:t>
      </w:r>
      <w:proofErr w:type="spellStart"/>
      <w:r>
        <w:t>Servicewide</w:t>
      </w:r>
      <w:proofErr w:type="spellEnd"/>
      <w:r>
        <w:t xml:space="preserve"> competition, or my name will be removed from present eligibility lists, as appropriate.</w:t>
      </w:r>
    </w:p>
    <w:p w14:paraId="03C3B7A7" w14:textId="77777777" w:rsidR="00A65B75" w:rsidRDefault="00A65B75" w:rsidP="00A65B75">
      <w:pPr>
        <w:pStyle w:val="OutlineBody"/>
        <w:numPr>
          <w:ilvl w:val="0"/>
          <w:numId w:val="5"/>
        </w:numPr>
      </w:pPr>
      <w:r>
        <w:t>I understand if I request to cancel this retirement, Commander (PSC-</w:t>
      </w:r>
      <w:proofErr w:type="spellStart"/>
      <w:r>
        <w:t>epm</w:t>
      </w:r>
      <w:proofErr w:type="spellEnd"/>
      <w:r>
        <w:t xml:space="preserve">) will consider this request based solely on Service needs.  If such cancellation is approved, it will not entitle me to reinstatement in the current </w:t>
      </w:r>
      <w:proofErr w:type="spellStart"/>
      <w:r>
        <w:t>Servicewide</w:t>
      </w:r>
      <w:proofErr w:type="spellEnd"/>
      <w:r>
        <w:t xml:space="preserve"> competition or on the existing eligibility list.  Further advancement would require re</w:t>
      </w:r>
      <w:r w:rsidR="00940BD0">
        <w:t>-</w:t>
      </w:r>
      <w:r>
        <w:t>competition.</w:t>
      </w:r>
      <w:r w:rsidR="00846741">
        <w:t xml:space="preserve">  </w:t>
      </w:r>
    </w:p>
    <w:p w14:paraId="03C3B7A8" w14:textId="77777777" w:rsidR="00A65B75" w:rsidRDefault="00A65B75" w:rsidP="00A65B75">
      <w:pPr>
        <w:pStyle w:val="OutlineBody"/>
        <w:numPr>
          <w:ilvl w:val="0"/>
          <w:numId w:val="5"/>
        </w:numPr>
      </w:pPr>
      <w:r>
        <w:t>I further understand that if I am being processed under the Physical Disability Evaluation System, my request for retirement could be terminated.</w:t>
      </w:r>
    </w:p>
    <w:p w14:paraId="03C3B7A9" w14:textId="77777777" w:rsidR="00A65B75" w:rsidRPr="00AD2B2C" w:rsidRDefault="00A65B75" w:rsidP="00A65B75">
      <w:pPr>
        <w:pStyle w:val="OutlineBody"/>
        <w:numPr>
          <w:ilvl w:val="0"/>
          <w:numId w:val="5"/>
        </w:numPr>
      </w:pPr>
      <w:r>
        <w:rPr>
          <w:szCs w:val="23"/>
        </w:rPr>
        <w:t>The zip code of my intended home of selection is ___________.</w:t>
      </w:r>
    </w:p>
    <w:p w14:paraId="3CE49D7A" w14:textId="77777777" w:rsidR="00AD2B2C" w:rsidRDefault="00AD2B2C" w:rsidP="00AD2B2C">
      <w:pPr>
        <w:pStyle w:val="OutlineBody"/>
      </w:pPr>
    </w:p>
    <w:p w14:paraId="03C3B7AA" w14:textId="77777777" w:rsidR="00A65B75" w:rsidRDefault="00A65B75" w:rsidP="00EA1D25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sectPr w:rsidR="00A65B75" w:rsidSect="007642CC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EBD8" w14:textId="77777777" w:rsidR="009467C9" w:rsidRDefault="009467C9">
      <w:r>
        <w:separator/>
      </w:r>
    </w:p>
  </w:endnote>
  <w:endnote w:type="continuationSeparator" w:id="0">
    <w:p w14:paraId="066B5F1B" w14:textId="77777777" w:rsidR="009467C9" w:rsidRDefault="009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B7B7" w14:textId="77777777" w:rsidR="006403E0" w:rsidRDefault="00EF791C">
    <w:pPr>
      <w:pStyle w:val="Footer"/>
      <w:framePr w:wrap="around" w:vAnchor="text" w:hAnchor="margin" w:xAlign="center" w:y="1"/>
    </w:pPr>
    <w:r>
      <w:fldChar w:fldCharType="begin"/>
    </w:r>
    <w:r w:rsidR="006403E0">
      <w:instrText xml:space="preserve">PAGE  </w:instrText>
    </w:r>
    <w:r>
      <w:fldChar w:fldCharType="end"/>
    </w:r>
  </w:p>
  <w:p w14:paraId="03C3B7B8" w14:textId="77777777" w:rsidR="006403E0" w:rsidRDefault="0064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B7B9" w14:textId="77777777" w:rsidR="006403E0" w:rsidRDefault="002D66A5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A65B75">
      <w:rPr>
        <w:noProof/>
      </w:rPr>
      <w:t>2</w:t>
    </w:r>
    <w:r>
      <w:rPr>
        <w:noProof/>
      </w:rPr>
      <w:fldChar w:fldCharType="end"/>
    </w:r>
  </w:p>
  <w:p w14:paraId="03C3B7BA" w14:textId="77777777" w:rsidR="006403E0" w:rsidRDefault="0064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32A6" w14:textId="77777777" w:rsidR="009467C9" w:rsidRDefault="009467C9">
      <w:r>
        <w:separator/>
      </w:r>
    </w:p>
  </w:footnote>
  <w:footnote w:type="continuationSeparator" w:id="0">
    <w:p w14:paraId="0DA0660D" w14:textId="77777777" w:rsidR="009467C9" w:rsidRDefault="0094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403E0" w14:paraId="03C3B7B2" w14:textId="77777777">
      <w:tc>
        <w:tcPr>
          <w:tcW w:w="6696" w:type="dxa"/>
        </w:tcPr>
        <w:p w14:paraId="03C3B7B0" w14:textId="77777777" w:rsidR="006403E0" w:rsidRDefault="006403E0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0" w:name="HDRSUBJECT"/>
          <w:bookmarkEnd w:id="0"/>
          <w:r>
            <w:t>SERVICE RETIREMENT REQUEST</w:t>
          </w:r>
        </w:p>
      </w:tc>
      <w:tc>
        <w:tcPr>
          <w:tcW w:w="2880" w:type="dxa"/>
        </w:tcPr>
        <w:p w14:paraId="03C3B7B1" w14:textId="77777777" w:rsidR="006403E0" w:rsidRDefault="006403E0">
          <w:pPr>
            <w:pStyle w:val="HeaderInfo"/>
            <w:tabs>
              <w:tab w:val="clear" w:pos="720"/>
              <w:tab w:val="clear" w:pos="5760"/>
            </w:tabs>
          </w:pPr>
          <w:bookmarkStart w:id="1" w:name="HDRSSIC"/>
          <w:bookmarkEnd w:id="1"/>
          <w:r>
            <w:t>1812</w:t>
          </w:r>
        </w:p>
      </w:tc>
    </w:tr>
    <w:tr w:rsidR="006403E0" w14:paraId="03C3B7B5" w14:textId="77777777">
      <w:tc>
        <w:tcPr>
          <w:tcW w:w="6696" w:type="dxa"/>
        </w:tcPr>
        <w:p w14:paraId="03C3B7B3" w14:textId="77777777" w:rsidR="006403E0" w:rsidRDefault="006403E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3C3B7B4" w14:textId="77777777" w:rsidR="006403E0" w:rsidRDefault="006403E0">
          <w:pPr>
            <w:pStyle w:val="HeaderInfo"/>
            <w:tabs>
              <w:tab w:val="clear" w:pos="720"/>
              <w:tab w:val="clear" w:pos="5760"/>
            </w:tabs>
          </w:pPr>
          <w:bookmarkStart w:id="2" w:name="HDRDATE"/>
          <w:bookmarkEnd w:id="2"/>
          <w:r>
            <w:t>4 Mar 2003</w:t>
          </w:r>
        </w:p>
      </w:tc>
    </w:tr>
  </w:tbl>
  <w:p w14:paraId="03C3B7B6" w14:textId="77777777" w:rsidR="006403E0" w:rsidRDefault="006403E0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188"/>
    <w:multiLevelType w:val="multilevel"/>
    <w:tmpl w:val="C8087D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33B84E53"/>
    <w:multiLevelType w:val="multilevel"/>
    <w:tmpl w:val="9DBEE8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63643DF4"/>
    <w:multiLevelType w:val="singleLevel"/>
    <w:tmpl w:val="C5E8E662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3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4" w15:restartNumberingAfterBreak="0">
    <w:nsid w:val="79160973"/>
    <w:multiLevelType w:val="singleLevel"/>
    <w:tmpl w:val="784670BE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 w16cid:durableId="871645954">
    <w:abstractNumId w:val="3"/>
  </w:num>
  <w:num w:numId="2" w16cid:durableId="1980762961">
    <w:abstractNumId w:val="1"/>
  </w:num>
  <w:num w:numId="3" w16cid:durableId="266156569">
    <w:abstractNumId w:val="4"/>
  </w:num>
  <w:num w:numId="4" w16cid:durableId="169298483">
    <w:abstractNumId w:val="2"/>
  </w:num>
  <w:num w:numId="5" w16cid:durableId="5537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$" w:val="30 October 1998"/>
    <w:docVar w:name="DocSSIC$" w:val="123"/>
    <w:docVar w:name="DocSubject$" w:val="Test"/>
  </w:docVars>
  <w:rsids>
    <w:rsidRoot w:val="006403E0"/>
    <w:rsid w:val="000F7BA6"/>
    <w:rsid w:val="00145599"/>
    <w:rsid w:val="001F3BFA"/>
    <w:rsid w:val="00205409"/>
    <w:rsid w:val="00235993"/>
    <w:rsid w:val="0027705B"/>
    <w:rsid w:val="002A50DA"/>
    <w:rsid w:val="002D66A5"/>
    <w:rsid w:val="002E7050"/>
    <w:rsid w:val="003A1A37"/>
    <w:rsid w:val="003C298E"/>
    <w:rsid w:val="003C3C0C"/>
    <w:rsid w:val="003D4AED"/>
    <w:rsid w:val="006403E0"/>
    <w:rsid w:val="007128FD"/>
    <w:rsid w:val="007642CC"/>
    <w:rsid w:val="00846741"/>
    <w:rsid w:val="008F646B"/>
    <w:rsid w:val="00940BD0"/>
    <w:rsid w:val="009467C9"/>
    <w:rsid w:val="00A65B75"/>
    <w:rsid w:val="00AD2B2C"/>
    <w:rsid w:val="00B40BF2"/>
    <w:rsid w:val="00BE5842"/>
    <w:rsid w:val="00C0727E"/>
    <w:rsid w:val="00C902BC"/>
    <w:rsid w:val="00CA3442"/>
    <w:rsid w:val="00CC40EA"/>
    <w:rsid w:val="00CC786C"/>
    <w:rsid w:val="00CE63A7"/>
    <w:rsid w:val="00D07F9A"/>
    <w:rsid w:val="00DE5A18"/>
    <w:rsid w:val="00EA1D25"/>
    <w:rsid w:val="00EE63C7"/>
    <w:rsid w:val="00EF791C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8"/>
    <o:shapelayout v:ext="edit">
      <o:idmap v:ext="edit" data="2"/>
    </o:shapelayout>
  </w:shapeDefaults>
  <w:decimalSymbol w:val="."/>
  <w:listSeparator w:val=","/>
  <w14:docId w14:val="03C3B782"/>
  <w15:docId w15:val="{715B7030-6C03-4C9A-906C-700E156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2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42CC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7642CC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7642CC"/>
    <w:pPr>
      <w:spacing w:after="240" w:line="240" w:lineRule="exact"/>
    </w:pPr>
  </w:style>
  <w:style w:type="paragraph" w:customStyle="1" w:styleId="HeaderInfo0">
    <w:name w:val="HeaderInfo"/>
    <w:basedOn w:val="HeaderInfo"/>
    <w:rsid w:val="007642CC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7642C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642CC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235993"/>
    <w:rPr>
      <w:color w:val="800080" w:themeColor="followedHyperlink"/>
      <w:u w:val="single"/>
    </w:rPr>
  </w:style>
  <w:style w:type="paragraph" w:customStyle="1" w:styleId="CM69">
    <w:name w:val="CM69"/>
    <w:basedOn w:val="Normal"/>
    <w:next w:val="Normal"/>
    <w:uiPriority w:val="99"/>
    <w:rsid w:val="000F7BA6"/>
    <w:pPr>
      <w:autoSpaceDE w:val="0"/>
      <w:autoSpaceDN w:val="0"/>
      <w:adjustRightInd w:val="0"/>
      <w:spacing w:line="160" w:lineRule="atLeas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5DB8E1D4774881554F04649CE19D" ma:contentTypeVersion="4" ma:contentTypeDescription="Create a new document." ma:contentTypeScope="" ma:versionID="7896b509111949c6e3b61974ed83b99c">
  <xsd:schema xmlns:xsd="http://www.w3.org/2001/XMLSchema" xmlns:xs="http://www.w3.org/2001/XMLSchema" xmlns:p="http://schemas.microsoft.com/office/2006/metadata/properties" xmlns:ns2="5f92bae0-e2f5-4eb3-a66c-d1fd5e1b6abd" targetNamespace="http://schemas.microsoft.com/office/2006/metadata/properties" ma:root="true" ma:fieldsID="6893bc695146b17ab8a708a3e7fa9339" ns2:_="">
    <xsd:import namespace="5f92bae0-e2f5-4eb3-a66c-d1fd5e1b6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ae0-e2f5-4eb3-a66c-d1fd5e1b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AB8D65-D1AE-4D71-A354-3350D232558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25164170-85ec-4288-a5ef-bcecfd36b6e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ffc81c0-bd08-4a21-8711-e2208e2fe3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83A926-F273-4473-B463-AFC616B8B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516B-55DC-49C1-A055-50E3A7EA7431}"/>
</file>

<file path=customXml/itemProps4.xml><?xml version="1.0" encoding="utf-8"?>
<ds:datastoreItem xmlns:ds="http://schemas.openxmlformats.org/officeDocument/2006/customXml" ds:itemID="{1C06FFE4-E209-47DD-94F1-FF4718630E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55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Memo-Standard</vt:lpstr>
      <vt:lpstr>#</vt:lpstr>
    </vt:vector>
  </TitlesOfParts>
  <Company>FYI-For Your Information, Inc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MTerry</dc:creator>
  <cp:keywords>Standard, Macro</cp:keywords>
  <cp:lastModifiedBy>Gaytan, Cynthia M CWO-3 USCG PSC (USA)</cp:lastModifiedBy>
  <cp:revision>2</cp:revision>
  <cp:lastPrinted>2004-09-22T13:50:00Z</cp:lastPrinted>
  <dcterms:created xsi:type="dcterms:W3CDTF">2025-01-06T17:40:00Z</dcterms:created>
  <dcterms:modified xsi:type="dcterms:W3CDTF">2025-01-06T17:40:00Z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0x010100C8845DB8E1D4774881554F04649CE19D</vt:lpwstr>
  </property>
  <property fmtid="{D5CDD505-2E9C-101B-9397-08002B2CF9AE}" pid="3" name="_dlc_DocIdItemGuid">
    <vt:lpwstr>ffc37ab8-a10b-4327-8d10-40cf3bda8073</vt:lpwstr>
  </property>
  <property fmtid="{D5CDD505-2E9C-101B-9397-08002B2CF9AE}" pid="4" name="Order">
    <vt:r8>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